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DA" w:rsidRDefault="005160DA">
      <w:pPr>
        <w:wordWrap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380"/>
        <w:gridCol w:w="1495"/>
        <w:gridCol w:w="619"/>
        <w:gridCol w:w="251"/>
        <w:gridCol w:w="3994"/>
      </w:tblGrid>
      <w:tr w:rsidR="005160D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断</w:t>
            </w:r>
            <w:r>
              <w:rPr>
                <w:rFonts w:hint="eastAsia"/>
              </w:rPr>
              <w:t>水減水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847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60DA" w:rsidRDefault="005160DA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160DA" w:rsidRDefault="005160DA">
            <w:pPr>
              <w:wordWrap w:val="0"/>
              <w:autoSpaceDE w:val="0"/>
              <w:autoSpaceDN w:val="0"/>
              <w:ind w:left="21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浜松市　消防署長</w:t>
            </w:r>
          </w:p>
          <w:p w:rsidR="005160DA" w:rsidRDefault="005160DA" w:rsidP="00FD16A8">
            <w:pPr>
              <w:wordWrap w:val="0"/>
              <w:autoSpaceDE w:val="0"/>
              <w:autoSpaceDN w:val="0"/>
            </w:pPr>
          </w:p>
          <w:p w:rsidR="005160DA" w:rsidRDefault="005160DA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</w:t>
            </w:r>
          </w:p>
          <w:p w:rsidR="005160DA" w:rsidRDefault="005160DA">
            <w:pPr>
              <w:wordWrap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2"/>
              </w:rPr>
              <w:t>氏名又は名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5160DA" w:rsidRDefault="005160DA" w:rsidP="008E5300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10"/>
              <w:jc w:val="right"/>
            </w:pPr>
            <w:r>
              <w:rPr>
                <w:rFonts w:hint="eastAsia"/>
              </w:rPr>
              <w:t xml:space="preserve">及び代表者氏名　　　　　　　　　　</w:t>
            </w:r>
          </w:p>
          <w:p w:rsidR="008E5300" w:rsidRDefault="008E5300" w:rsidP="008E5300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10"/>
              <w:jc w:val="right"/>
            </w:pPr>
            <w:r w:rsidRPr="008E5300">
              <w:t>(</w:t>
            </w:r>
            <w:r w:rsidRPr="008E5300">
              <w:rPr>
                <w:rFonts w:hint="eastAsia"/>
              </w:rPr>
              <w:t>署名又は記名押印をしてください。</w:t>
            </w:r>
            <w:r w:rsidRPr="008E5300">
              <w:t>)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32" w:type="dxa"/>
            <w:tcBorders>
              <w:left w:val="single" w:sz="8" w:space="0" w:color="auto"/>
              <w:righ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断水減水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359" w:type="dxa"/>
            <w:gridSpan w:val="4"/>
            <w:tcBorders>
              <w:righ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32" w:type="dxa"/>
            <w:tcBorders>
              <w:left w:val="single" w:sz="8" w:space="0" w:color="auto"/>
              <w:righ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断水減水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359" w:type="dxa"/>
            <w:gridSpan w:val="4"/>
            <w:tcBorders>
              <w:righ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12" w:type="dxa"/>
            <w:gridSpan w:val="2"/>
            <w:tcBorders>
              <w:lef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359" w:type="dxa"/>
            <w:gridSpan w:val="4"/>
            <w:tcBorders>
              <w:righ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112" w:type="dxa"/>
            <w:gridSpan w:val="2"/>
            <w:tcBorders>
              <w:lef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  <w:rPr>
                <w:b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59" w:type="dxa"/>
            <w:gridSpan w:val="4"/>
            <w:tcBorders>
              <w:righ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12" w:type="dxa"/>
            <w:gridSpan w:val="2"/>
            <w:tcBorders>
              <w:lef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359" w:type="dxa"/>
            <w:gridSpan w:val="4"/>
            <w:tcBorders>
              <w:righ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26" w:type="dxa"/>
            <w:gridSpan w:val="4"/>
            <w:tcBorders>
              <w:lef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5" w:type="dxa"/>
            <w:gridSpan w:val="2"/>
            <w:tcBorders>
              <w:right w:val="single" w:sz="8" w:space="0" w:color="auto"/>
            </w:tcBorders>
            <w:vAlign w:val="center"/>
          </w:tcPr>
          <w:p w:rsidR="005160DA" w:rsidRDefault="005160D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160D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4226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5160DA" w:rsidRDefault="005160DA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160DA" w:rsidRDefault="005160D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60DA" w:rsidRDefault="005160DA">
      <w:pPr>
        <w:wordWrap w:val="0"/>
        <w:autoSpaceDE w:val="0"/>
        <w:autoSpaceDN w:val="0"/>
        <w:ind w:left="210"/>
      </w:pPr>
      <w:r>
        <w:t>(</w:t>
      </w:r>
      <w:r>
        <w:rPr>
          <w:rFonts w:hint="eastAsia"/>
        </w:rPr>
        <w:t>記載上の注意</w:t>
      </w:r>
      <w:r>
        <w:t>)</w:t>
      </w:r>
    </w:p>
    <w:p w:rsidR="005160DA" w:rsidRDefault="005160DA">
      <w:pPr>
        <w:wordWrap w:val="0"/>
        <w:autoSpaceDE w:val="0"/>
        <w:autoSpaceDN w:val="0"/>
        <w:ind w:left="420"/>
      </w:pPr>
      <w:r>
        <w:t xml:space="preserve"> </w:t>
      </w:r>
      <w:r>
        <w:rPr>
          <w:rFonts w:hint="eastAsia"/>
        </w:rPr>
        <w:t>※印欄は、記入しないこと。</w:t>
      </w:r>
    </w:p>
    <w:sectPr w:rsidR="005160D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E2" w:rsidRDefault="002D79E2">
      <w:r>
        <w:separator/>
      </w:r>
    </w:p>
  </w:endnote>
  <w:endnote w:type="continuationSeparator" w:id="0">
    <w:p w:rsidR="002D79E2" w:rsidRDefault="002D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E2" w:rsidRDefault="002D79E2">
      <w:r>
        <w:separator/>
      </w:r>
    </w:p>
  </w:footnote>
  <w:footnote w:type="continuationSeparator" w:id="0">
    <w:p w:rsidR="002D79E2" w:rsidRDefault="002D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DA"/>
    <w:rsid w:val="002D79E2"/>
    <w:rsid w:val="003C6E48"/>
    <w:rsid w:val="005160DA"/>
    <w:rsid w:val="008935E6"/>
    <w:rsid w:val="008E5300"/>
    <w:rsid w:val="00C341E9"/>
    <w:rsid w:val="00C4706D"/>
    <w:rsid w:val="00D365D2"/>
    <w:rsid w:val="00F4075E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018198-0117-4318-81B2-430217F7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INPC-415</dc:creator>
  <cp:keywords/>
  <dc:description/>
  <cp:lastModifiedBy>INPC-415</cp:lastModifiedBy>
  <cp:revision>2</cp:revision>
  <dcterms:created xsi:type="dcterms:W3CDTF">2023-08-28T06:16:00Z</dcterms:created>
  <dcterms:modified xsi:type="dcterms:W3CDTF">2023-08-28T06:16:00Z</dcterms:modified>
</cp:coreProperties>
</file>